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520" w:rsidRDefault="00181520" w:rsidP="00F03676">
      <w:pPr>
        <w:spacing w:line="360" w:lineRule="auto"/>
        <w:jc w:val="both"/>
        <w:rPr>
          <w:rFonts w:cs="Arial"/>
          <w:u w:val="single"/>
        </w:rPr>
      </w:pPr>
    </w:p>
    <w:p w:rsidR="00181520" w:rsidRPr="00181520" w:rsidRDefault="00B7386F" w:rsidP="00181520">
      <w:pPr>
        <w:spacing w:line="360" w:lineRule="auto"/>
        <w:jc w:val="center"/>
        <w:rPr>
          <w:rFonts w:cs="Arial"/>
          <w:b/>
          <w:sz w:val="36"/>
        </w:rPr>
      </w:pPr>
      <w:r>
        <w:rPr>
          <w:rFonts w:cs="Arial"/>
          <w:b/>
          <w:sz w:val="36"/>
        </w:rPr>
        <w:t xml:space="preserve">Zwei </w:t>
      </w:r>
      <w:proofErr w:type="spellStart"/>
      <w:r>
        <w:rPr>
          <w:rFonts w:cs="Arial"/>
          <w:b/>
          <w:sz w:val="36"/>
        </w:rPr>
        <w:t>Stockerlplätze</w:t>
      </w:r>
      <w:proofErr w:type="spellEnd"/>
      <w:r>
        <w:rPr>
          <w:rFonts w:cs="Arial"/>
          <w:b/>
          <w:sz w:val="36"/>
        </w:rPr>
        <w:t xml:space="preserve"> für Österreich bei WM Pflügen in Irland</w:t>
      </w:r>
    </w:p>
    <w:p w:rsidR="00F03676" w:rsidRPr="00F71FCA" w:rsidRDefault="00B7386F" w:rsidP="001F6403">
      <w:pPr>
        <w:spacing w:line="240" w:lineRule="auto"/>
        <w:jc w:val="both"/>
        <w:rPr>
          <w:b/>
        </w:rPr>
      </w:pPr>
      <w:r>
        <w:rPr>
          <w:b/>
        </w:rPr>
        <w:t>Unzählige Stunden Vorbereitung und Training, Disziplin und Hingabe und ja</w:t>
      </w:r>
      <w:r w:rsidR="00516DA5">
        <w:rPr>
          <w:b/>
        </w:rPr>
        <w:t>, e</w:t>
      </w:r>
      <w:r>
        <w:rPr>
          <w:b/>
        </w:rPr>
        <w:t xml:space="preserve">iniges an Durchhaltevermögen sind nötig, für die Teilnahme an einer Weltmeisterschaft im Pflügen. Zwei Österreicher haben sich dieser Herausforderung gestellt und konnten sie bravourös meistern. Wir können stolz sein auf unsere zwei Pflüger, die beide in jeweils einer Kategorie einen </w:t>
      </w:r>
      <w:proofErr w:type="spellStart"/>
      <w:r>
        <w:rPr>
          <w:b/>
        </w:rPr>
        <w:t>Stockerlplatz</w:t>
      </w:r>
      <w:proofErr w:type="spellEnd"/>
      <w:r>
        <w:rPr>
          <w:b/>
        </w:rPr>
        <w:t xml:space="preserve"> nach Hause holen konnten.</w:t>
      </w:r>
    </w:p>
    <w:p w:rsidR="00181520" w:rsidRPr="00F71FCA" w:rsidRDefault="00181520" w:rsidP="001F6403">
      <w:pPr>
        <w:spacing w:line="240" w:lineRule="auto"/>
        <w:jc w:val="both"/>
        <w:rPr>
          <w:rFonts w:cs="Arial"/>
        </w:rPr>
      </w:pPr>
    </w:p>
    <w:p w:rsidR="00B411E6" w:rsidRPr="00F71FCA" w:rsidRDefault="00B411E6" w:rsidP="001F6403">
      <w:pPr>
        <w:spacing w:line="240" w:lineRule="auto"/>
        <w:jc w:val="both"/>
        <w:rPr>
          <w:rFonts w:cs="Arial"/>
          <w:b/>
          <w:szCs w:val="22"/>
        </w:rPr>
      </w:pPr>
      <w:r w:rsidRPr="00F71FCA">
        <w:rPr>
          <w:rFonts w:cs="Arial"/>
          <w:b/>
          <w:szCs w:val="22"/>
        </w:rPr>
        <w:t>Genauigkeit, Schnelligkeit und Konstanz</w:t>
      </w:r>
    </w:p>
    <w:p w:rsidR="00B411E6" w:rsidRPr="00F71FCA" w:rsidRDefault="00996DF1" w:rsidP="001F6403">
      <w:pPr>
        <w:spacing w:line="240" w:lineRule="auto"/>
        <w:jc w:val="both"/>
        <w:rPr>
          <w:rFonts w:cs="Arial"/>
          <w:szCs w:val="22"/>
        </w:rPr>
      </w:pPr>
      <w:r>
        <w:rPr>
          <w:rFonts w:cs="Arial"/>
          <w:szCs w:val="22"/>
        </w:rPr>
        <w:t xml:space="preserve">Beim Pflügen entscheiden viele Kriterien darüber, wer als Sieger nachhause geht. </w:t>
      </w:r>
      <w:r w:rsidR="00EF3280">
        <w:rPr>
          <w:rFonts w:cs="Arial"/>
          <w:szCs w:val="22"/>
        </w:rPr>
        <w:t>Die Geradheit des G</w:t>
      </w:r>
      <w:r w:rsidR="00516DA5">
        <w:rPr>
          <w:rFonts w:cs="Arial"/>
          <w:szCs w:val="22"/>
        </w:rPr>
        <w:t>epflügten</w:t>
      </w:r>
      <w:r>
        <w:rPr>
          <w:rFonts w:cs="Arial"/>
          <w:szCs w:val="22"/>
        </w:rPr>
        <w:t xml:space="preserve">, die Unterbringung des Bewuchses und die Gleichmäßigkeit der Furchen spielen </w:t>
      </w:r>
      <w:r w:rsidR="009B4DCC">
        <w:rPr>
          <w:rFonts w:cs="Arial"/>
          <w:szCs w:val="22"/>
        </w:rPr>
        <w:t>dabei</w:t>
      </w:r>
      <w:r>
        <w:rPr>
          <w:rFonts w:cs="Arial"/>
          <w:szCs w:val="22"/>
        </w:rPr>
        <w:t xml:space="preserve"> eine große Rolle. </w:t>
      </w:r>
      <w:r w:rsidR="00EF3280">
        <w:rPr>
          <w:rFonts w:cs="Arial"/>
          <w:szCs w:val="22"/>
        </w:rPr>
        <w:t>Zusätzlich</w:t>
      </w:r>
      <w:r w:rsidR="009B4DCC">
        <w:rPr>
          <w:rFonts w:cs="Arial"/>
          <w:szCs w:val="22"/>
        </w:rPr>
        <w:t xml:space="preserve"> muss jeder Schritt in einem bestimmten Zeitfenster ausgeführt werden, was die Spannung </w:t>
      </w:r>
      <w:r w:rsidR="00EF3280">
        <w:rPr>
          <w:rFonts w:cs="Arial"/>
          <w:szCs w:val="22"/>
        </w:rPr>
        <w:t xml:space="preserve">umso mehr </w:t>
      </w:r>
      <w:r w:rsidR="009B4DCC">
        <w:rPr>
          <w:rFonts w:cs="Arial"/>
          <w:szCs w:val="22"/>
        </w:rPr>
        <w:t>erhöht</w:t>
      </w:r>
      <w:r w:rsidR="00DD70AB">
        <w:rPr>
          <w:rFonts w:cs="Arial"/>
          <w:szCs w:val="22"/>
        </w:rPr>
        <w:t xml:space="preserve">. </w:t>
      </w:r>
      <w:r>
        <w:rPr>
          <w:rFonts w:cs="Arial"/>
          <w:szCs w:val="22"/>
        </w:rPr>
        <w:t xml:space="preserve">Sollte es aufgrund der Wetter- und/oder Bodenbedingungen zu einer Umrüstung am Pflug kommen, müssen dies die Pflüger ebenfalls alleine bewältigen. Alles in allem ist das Pflügen ein einzigartiger </w:t>
      </w:r>
      <w:r w:rsidR="009B4DCC">
        <w:rPr>
          <w:rFonts w:cs="Arial"/>
          <w:szCs w:val="22"/>
        </w:rPr>
        <w:t>Wettbewerb</w:t>
      </w:r>
      <w:r>
        <w:rPr>
          <w:rFonts w:cs="Arial"/>
          <w:szCs w:val="22"/>
        </w:rPr>
        <w:t>, der den Teilnehmern vieles abverlangt.</w:t>
      </w:r>
    </w:p>
    <w:p w:rsidR="00181520" w:rsidRDefault="00181520" w:rsidP="00B411E6">
      <w:pPr>
        <w:spacing w:line="240" w:lineRule="auto"/>
        <w:jc w:val="both"/>
        <w:rPr>
          <w:rFonts w:cs="Arial"/>
        </w:rPr>
      </w:pPr>
    </w:p>
    <w:p w:rsidR="001B5099" w:rsidRPr="00F71FCA" w:rsidRDefault="001B5099" w:rsidP="001B5099">
      <w:pPr>
        <w:spacing w:line="240" w:lineRule="auto"/>
        <w:jc w:val="both"/>
        <w:rPr>
          <w:b/>
        </w:rPr>
      </w:pPr>
      <w:r>
        <w:rPr>
          <w:b/>
        </w:rPr>
        <w:t>Schwierige Bedingungen – andere Disziplinen</w:t>
      </w:r>
    </w:p>
    <w:p w:rsidR="001B5099" w:rsidRPr="00F71FCA" w:rsidRDefault="001B5099" w:rsidP="001B5099">
      <w:pPr>
        <w:spacing w:line="240" w:lineRule="auto"/>
        <w:jc w:val="both"/>
      </w:pPr>
      <w:r>
        <w:t>Wer glaubt eine Weltmeisterscha</w:t>
      </w:r>
      <w:r w:rsidR="00516DA5">
        <w:t xml:space="preserve">ft ist nur eine </w:t>
      </w:r>
      <w:r w:rsidR="00E42289">
        <w:t xml:space="preserve">einfache </w:t>
      </w:r>
      <w:r w:rsidR="00516DA5">
        <w:t>Steigerung des</w:t>
      </w:r>
      <w:r>
        <w:t xml:space="preserve"> </w:t>
      </w:r>
      <w:proofErr w:type="spellStart"/>
      <w:r>
        <w:t>Bewerb</w:t>
      </w:r>
      <w:r w:rsidR="00516DA5">
        <w:t>e</w:t>
      </w:r>
      <w:r>
        <w:t>s</w:t>
      </w:r>
      <w:proofErr w:type="spellEnd"/>
      <w:r>
        <w:t xml:space="preserve"> in Österreich liegt eindeutig falsch. Bei den Weltmeisterschaften gibt es eine zusätzliche Kategorie – das Grasland. Anders als bei den Bewerben in Österreich, bei denen an einem </w:t>
      </w:r>
      <w:proofErr w:type="spellStart"/>
      <w:r>
        <w:t>Bewerbstag</w:t>
      </w:r>
      <w:proofErr w:type="spellEnd"/>
      <w:r>
        <w:t xml:space="preserve"> eine Parzelle auf einer Stoppelfläche in vorgegebener Zeit gepflügt werden muss, läuft der </w:t>
      </w:r>
      <w:proofErr w:type="spellStart"/>
      <w:r>
        <w:t>Bewerb</w:t>
      </w:r>
      <w:proofErr w:type="spellEnd"/>
      <w:r>
        <w:t xml:space="preserve"> auf WM-Ebene über zwei Tage. So wird am ersten Tag eine Parzelle auf Stoppelflächen gepflügt und am zweiten eine auf Grasland. Hinzu kommen die Bodenbedingungen, die sich in Irland selbstverständlich von jenen in Österreich unterscheiden. Wochenlanges Training auf den Böden Irlands und aufwendige Umrüstungen bei Pflug und Traktoren </w:t>
      </w:r>
      <w:r w:rsidR="00516DA5">
        <w:t>sind nötig, um eine reale Chance zu haben.</w:t>
      </w:r>
    </w:p>
    <w:p w:rsidR="001B5099" w:rsidRPr="00F71FCA" w:rsidRDefault="001B5099" w:rsidP="00B411E6">
      <w:pPr>
        <w:spacing w:line="240" w:lineRule="auto"/>
        <w:jc w:val="both"/>
        <w:rPr>
          <w:rFonts w:cs="Arial"/>
        </w:rPr>
      </w:pPr>
    </w:p>
    <w:p w:rsidR="00181520" w:rsidRPr="00F71FCA" w:rsidRDefault="001B5099" w:rsidP="00B411E6">
      <w:pPr>
        <w:spacing w:line="240" w:lineRule="auto"/>
        <w:jc w:val="both"/>
        <w:rPr>
          <w:rFonts w:cs="Arial"/>
          <w:b/>
        </w:rPr>
      </w:pPr>
      <w:r>
        <w:rPr>
          <w:rFonts w:cs="Arial"/>
          <w:b/>
        </w:rPr>
        <w:t xml:space="preserve">Oberösterreicher erlangt </w:t>
      </w:r>
      <w:proofErr w:type="spellStart"/>
      <w:r>
        <w:rPr>
          <w:rFonts w:cs="Arial"/>
          <w:b/>
        </w:rPr>
        <w:t>Stockerlplatz</w:t>
      </w:r>
      <w:proofErr w:type="spellEnd"/>
      <w:r>
        <w:rPr>
          <w:rFonts w:cs="Arial"/>
          <w:b/>
        </w:rPr>
        <w:t xml:space="preserve"> an Tag 1</w:t>
      </w:r>
    </w:p>
    <w:p w:rsidR="00B411E6" w:rsidRPr="00F71FCA" w:rsidRDefault="001B5099" w:rsidP="00B411E6">
      <w:pPr>
        <w:spacing w:line="240" w:lineRule="auto"/>
        <w:jc w:val="both"/>
        <w:rPr>
          <w:rFonts w:cs="Arial"/>
        </w:rPr>
      </w:pPr>
      <w:r>
        <w:rPr>
          <w:rFonts w:cs="Arial"/>
        </w:rPr>
        <w:t xml:space="preserve">Besonders freut es uns, dass der Oberösterreicher Stefan Steiner aus </w:t>
      </w:r>
      <w:proofErr w:type="spellStart"/>
      <w:r>
        <w:rPr>
          <w:rFonts w:cs="Arial"/>
        </w:rPr>
        <w:t>Kematen</w:t>
      </w:r>
      <w:proofErr w:type="spellEnd"/>
      <w:r>
        <w:rPr>
          <w:rFonts w:cs="Arial"/>
        </w:rPr>
        <w:t xml:space="preserve"> an </w:t>
      </w:r>
      <w:proofErr w:type="gramStart"/>
      <w:r>
        <w:rPr>
          <w:rFonts w:cs="Arial"/>
        </w:rPr>
        <w:t>der Krems</w:t>
      </w:r>
      <w:proofErr w:type="gramEnd"/>
      <w:r>
        <w:rPr>
          <w:rFonts w:cs="Arial"/>
        </w:rPr>
        <w:t xml:space="preserve"> am ersten Tag</w:t>
      </w:r>
      <w:r w:rsidR="00BC6880">
        <w:rPr>
          <w:rFonts w:cs="Arial"/>
        </w:rPr>
        <w:t>,</w:t>
      </w:r>
      <w:r>
        <w:rPr>
          <w:rFonts w:cs="Arial"/>
        </w:rPr>
        <w:t xml:space="preserve"> beim </w:t>
      </w:r>
      <w:proofErr w:type="spellStart"/>
      <w:r>
        <w:rPr>
          <w:rFonts w:cs="Arial"/>
        </w:rPr>
        <w:t>Bewerb</w:t>
      </w:r>
      <w:proofErr w:type="spellEnd"/>
      <w:r>
        <w:rPr>
          <w:rFonts w:cs="Arial"/>
        </w:rPr>
        <w:t xml:space="preserve"> auf der Stoppelfläche einen sensationellen dritten Platz erreichen konnte. Stefan </w:t>
      </w:r>
      <w:r w:rsidR="00EF3280">
        <w:rPr>
          <w:rFonts w:cs="Arial"/>
        </w:rPr>
        <w:t>vertrat</w:t>
      </w:r>
      <w:r>
        <w:rPr>
          <w:rFonts w:cs="Arial"/>
        </w:rPr>
        <w:t xml:space="preserve"> Österreich dieses Jahr in der Kategorie </w:t>
      </w:r>
      <w:proofErr w:type="spellStart"/>
      <w:r>
        <w:rPr>
          <w:rFonts w:cs="Arial"/>
        </w:rPr>
        <w:t>Beetpflug</w:t>
      </w:r>
      <w:proofErr w:type="spellEnd"/>
      <w:r>
        <w:rPr>
          <w:rFonts w:cs="Arial"/>
        </w:rPr>
        <w:t>.</w:t>
      </w:r>
      <w:r w:rsidR="00BC6880">
        <w:rPr>
          <w:rFonts w:cs="Arial"/>
        </w:rPr>
        <w:t xml:space="preserve"> </w:t>
      </w:r>
      <w:r w:rsidR="004E76DB">
        <w:rPr>
          <w:rFonts w:cs="Arial"/>
        </w:rPr>
        <w:t>Am zweiten Tag schafft</w:t>
      </w:r>
      <w:r w:rsidR="00EF3280">
        <w:rPr>
          <w:rFonts w:cs="Arial"/>
        </w:rPr>
        <w:t>e</w:t>
      </w:r>
      <w:r w:rsidR="004E76DB">
        <w:rPr>
          <w:rFonts w:cs="Arial"/>
        </w:rPr>
        <w:t xml:space="preserve"> er es mit einem starken 9. Rang sogar zweimal in die Top 10. Bei der Gesamtwertung, in die beide Ergebnisse einfließen, konnte er somit einen fantastischen 9. Platz erringen. </w:t>
      </w:r>
      <w:r w:rsidR="003447FB">
        <w:rPr>
          <w:rFonts w:cs="Arial"/>
        </w:rPr>
        <w:t xml:space="preserve">Er </w:t>
      </w:r>
      <w:r w:rsidR="00EF3280">
        <w:rPr>
          <w:rFonts w:cs="Arial"/>
        </w:rPr>
        <w:t>wird nun</w:t>
      </w:r>
      <w:r w:rsidR="00516DA5">
        <w:rPr>
          <w:rFonts w:cs="Arial"/>
        </w:rPr>
        <w:t>,</w:t>
      </w:r>
      <w:r w:rsidR="003447FB">
        <w:rPr>
          <w:rFonts w:cs="Arial"/>
        </w:rPr>
        <w:t xml:space="preserve"> nach drei Wochen Irland-Aufenthalt</w:t>
      </w:r>
      <w:r w:rsidR="00516DA5">
        <w:rPr>
          <w:rFonts w:cs="Arial"/>
        </w:rPr>
        <w:t>,</w:t>
      </w:r>
      <w:r w:rsidR="003447FB">
        <w:rPr>
          <w:rFonts w:cs="Arial"/>
        </w:rPr>
        <w:t xml:space="preserve"> in seiner Heimatgemeinde mit einem offiziellen Empfang willkommen geheißen.</w:t>
      </w:r>
    </w:p>
    <w:p w:rsidR="00B411E6" w:rsidRPr="00F71FCA" w:rsidRDefault="00B411E6" w:rsidP="00B411E6">
      <w:pPr>
        <w:spacing w:line="240" w:lineRule="auto"/>
        <w:jc w:val="both"/>
        <w:rPr>
          <w:rFonts w:cs="Arial"/>
        </w:rPr>
      </w:pPr>
    </w:p>
    <w:p w:rsidR="00B411E6" w:rsidRPr="00F71FCA" w:rsidRDefault="004E76DB" w:rsidP="00B411E6">
      <w:pPr>
        <w:spacing w:line="240" w:lineRule="auto"/>
        <w:jc w:val="both"/>
        <w:rPr>
          <w:rFonts w:cs="Arial"/>
          <w:b/>
        </w:rPr>
      </w:pPr>
      <w:r>
        <w:rPr>
          <w:rFonts w:cs="Arial"/>
          <w:b/>
        </w:rPr>
        <w:t xml:space="preserve">Niederösterreicher Vize-Weltmeister </w:t>
      </w:r>
      <w:r w:rsidR="00516DA5">
        <w:rPr>
          <w:rFonts w:cs="Arial"/>
          <w:b/>
        </w:rPr>
        <w:t>auf</w:t>
      </w:r>
      <w:r>
        <w:rPr>
          <w:rFonts w:cs="Arial"/>
          <w:b/>
        </w:rPr>
        <w:t xml:space="preserve"> Grasland</w:t>
      </w:r>
    </w:p>
    <w:p w:rsidR="00B411E6" w:rsidRDefault="004E76DB" w:rsidP="006E0375">
      <w:pPr>
        <w:tabs>
          <w:tab w:val="left" w:pos="6521"/>
        </w:tabs>
        <w:spacing w:line="240" w:lineRule="auto"/>
        <w:jc w:val="both"/>
        <w:rPr>
          <w:rFonts w:cs="Arial"/>
        </w:rPr>
      </w:pPr>
      <w:r>
        <w:rPr>
          <w:rFonts w:cs="Arial"/>
        </w:rPr>
        <w:t xml:space="preserve">Der Niederösterreicher Leopold </w:t>
      </w:r>
      <w:proofErr w:type="spellStart"/>
      <w:r>
        <w:rPr>
          <w:rFonts w:cs="Arial"/>
        </w:rPr>
        <w:t>Aichberger</w:t>
      </w:r>
      <w:proofErr w:type="spellEnd"/>
      <w:r>
        <w:rPr>
          <w:rFonts w:cs="Arial"/>
        </w:rPr>
        <w:t xml:space="preserve">, welcher in der Kategorie Drehpflug für Österreich an den Start ging, war nicht weniger erfolgreich. Sein 8. Platz am ersten </w:t>
      </w:r>
      <w:proofErr w:type="spellStart"/>
      <w:r>
        <w:rPr>
          <w:rFonts w:cs="Arial"/>
        </w:rPr>
        <w:t>Bewerbstag</w:t>
      </w:r>
      <w:proofErr w:type="spellEnd"/>
      <w:r>
        <w:rPr>
          <w:rFonts w:cs="Arial"/>
        </w:rPr>
        <w:t xml:space="preserve"> konnte von einem unglaublichen zweiten Platz an Tag zwei überboten werden. Somit </w:t>
      </w:r>
      <w:r w:rsidR="00EF3280">
        <w:rPr>
          <w:rFonts w:cs="Arial"/>
        </w:rPr>
        <w:t>schaffte</w:t>
      </w:r>
      <w:r>
        <w:rPr>
          <w:rFonts w:cs="Arial"/>
        </w:rPr>
        <w:t xml:space="preserve"> er es in der Gesamtwertung auf den 4. Platz</w:t>
      </w:r>
      <w:r w:rsidR="00EF3280">
        <w:rPr>
          <w:rFonts w:cs="Arial"/>
        </w:rPr>
        <w:t xml:space="preserve"> </w:t>
      </w:r>
      <w:r>
        <w:rPr>
          <w:rFonts w:cs="Arial"/>
        </w:rPr>
        <w:t>– eine sehr starke Leistung.</w:t>
      </w:r>
      <w:r w:rsidR="003447FB">
        <w:rPr>
          <w:rFonts w:cs="Arial"/>
        </w:rPr>
        <w:t xml:space="preserve"> Wir gratulieren </w:t>
      </w:r>
      <w:r w:rsidR="00516DA5">
        <w:rPr>
          <w:rFonts w:cs="Arial"/>
        </w:rPr>
        <w:t>auch ihm sehr herzlich zu diesem Erfolg</w:t>
      </w:r>
      <w:r w:rsidR="003447FB">
        <w:rPr>
          <w:rFonts w:cs="Arial"/>
        </w:rPr>
        <w:t>.</w:t>
      </w:r>
    </w:p>
    <w:p w:rsidR="004E76DB" w:rsidRDefault="004E76DB" w:rsidP="006E0375">
      <w:pPr>
        <w:tabs>
          <w:tab w:val="left" w:pos="6521"/>
        </w:tabs>
        <w:spacing w:line="240" w:lineRule="auto"/>
        <w:jc w:val="both"/>
        <w:rPr>
          <w:rFonts w:cs="Arial"/>
        </w:rPr>
      </w:pPr>
    </w:p>
    <w:p w:rsidR="004E76DB" w:rsidRPr="00D71FD1" w:rsidRDefault="00D71FD1" w:rsidP="00D71FD1">
      <w:pPr>
        <w:spacing w:line="240" w:lineRule="auto"/>
        <w:jc w:val="both"/>
        <w:rPr>
          <w:rFonts w:cs="Arial"/>
          <w:b/>
        </w:rPr>
      </w:pPr>
      <w:r w:rsidRPr="00D71FD1">
        <w:rPr>
          <w:rFonts w:cs="Arial"/>
          <w:b/>
        </w:rPr>
        <w:t>Auch ein Fanclub war dabei</w:t>
      </w:r>
    </w:p>
    <w:p w:rsidR="00DA2F31" w:rsidRDefault="00D71FD1" w:rsidP="00BD36D7">
      <w:pPr>
        <w:spacing w:line="240" w:lineRule="auto"/>
        <w:jc w:val="both"/>
        <w:rPr>
          <w:rFonts w:cs="Arial"/>
        </w:rPr>
      </w:pPr>
      <w:r>
        <w:rPr>
          <w:rFonts w:cs="Arial"/>
        </w:rPr>
        <w:t>Natürlich darf bei so einem Event auch ein Fan</w:t>
      </w:r>
      <w:r w:rsidR="00EF3280">
        <w:rPr>
          <w:rFonts w:cs="Arial"/>
        </w:rPr>
        <w:t>c</w:t>
      </w:r>
      <w:r>
        <w:rPr>
          <w:rFonts w:cs="Arial"/>
        </w:rPr>
        <w:t>lub nicht fehlen. Die Landjugend Oberösterreich organisierte im Zuge ihrer jährlichen Auslandsreise, dem „</w:t>
      </w:r>
      <w:proofErr w:type="spellStart"/>
      <w:r>
        <w:rPr>
          <w:rFonts w:cs="Arial"/>
        </w:rPr>
        <w:t>Going</w:t>
      </w:r>
      <w:proofErr w:type="spellEnd"/>
      <w:r>
        <w:rPr>
          <w:rFonts w:cs="Arial"/>
        </w:rPr>
        <w:t xml:space="preserve"> International“</w:t>
      </w:r>
      <w:r w:rsidR="00516DA5">
        <w:rPr>
          <w:rFonts w:cs="Arial"/>
        </w:rPr>
        <w:t>,</w:t>
      </w:r>
      <w:r>
        <w:rPr>
          <w:rFonts w:cs="Arial"/>
        </w:rPr>
        <w:t xml:space="preserve"> eine </w:t>
      </w:r>
      <w:proofErr w:type="spellStart"/>
      <w:r>
        <w:rPr>
          <w:rFonts w:cs="Arial"/>
        </w:rPr>
        <w:t>Fanreise</w:t>
      </w:r>
      <w:proofErr w:type="spellEnd"/>
      <w:r>
        <w:rPr>
          <w:rFonts w:cs="Arial"/>
        </w:rPr>
        <w:t xml:space="preserve"> zur Weltmeisterschaft.</w:t>
      </w:r>
      <w:r w:rsidR="00BD36D7">
        <w:rPr>
          <w:rFonts w:cs="Arial"/>
        </w:rPr>
        <w:t xml:space="preserve"> Aus Oberösterreich und Niederösterreich </w:t>
      </w:r>
      <w:r w:rsidR="00EF3280">
        <w:rPr>
          <w:rFonts w:cs="Arial"/>
        </w:rPr>
        <w:t>waren</w:t>
      </w:r>
      <w:r w:rsidR="00BD36D7">
        <w:rPr>
          <w:rFonts w:cs="Arial"/>
        </w:rPr>
        <w:t xml:space="preserve"> </w:t>
      </w:r>
      <w:r w:rsidR="00EF3280">
        <w:rPr>
          <w:rFonts w:cs="Arial"/>
        </w:rPr>
        <w:t>somit über 30</w:t>
      </w:r>
      <w:r w:rsidR="00BD36D7">
        <w:rPr>
          <w:rFonts w:cs="Arial"/>
        </w:rPr>
        <w:t xml:space="preserve"> Personen vor Ort, die Stefan und Leopold unterstützten. </w:t>
      </w:r>
      <w:r w:rsidR="00EF3280">
        <w:rPr>
          <w:rFonts w:cs="Arial"/>
        </w:rPr>
        <w:t>B</w:t>
      </w:r>
      <w:r w:rsidR="00BD36D7">
        <w:rPr>
          <w:rFonts w:cs="Arial"/>
        </w:rPr>
        <w:t>ei der offiziell</w:t>
      </w:r>
      <w:r w:rsidR="00EF3280">
        <w:rPr>
          <w:rFonts w:cs="Arial"/>
        </w:rPr>
        <w:t>en Siegerehrung wurden die beiden gebührend bejubelt.</w:t>
      </w:r>
    </w:p>
    <w:p w:rsidR="00DA2F31" w:rsidRDefault="00DA2F31" w:rsidP="00F03676">
      <w:pPr>
        <w:spacing w:line="360" w:lineRule="auto"/>
        <w:jc w:val="both"/>
        <w:rPr>
          <w:rFonts w:cs="Arial"/>
        </w:rPr>
      </w:pPr>
      <w:bookmarkStart w:id="0" w:name="_GoBack"/>
      <w:bookmarkEnd w:id="0"/>
    </w:p>
    <w:p w:rsidR="0000312B" w:rsidRDefault="0000312B" w:rsidP="00F03676">
      <w:pPr>
        <w:spacing w:line="360" w:lineRule="auto"/>
        <w:jc w:val="both"/>
        <w:rPr>
          <w:rFonts w:cs="Arial"/>
        </w:rPr>
      </w:pPr>
    </w:p>
    <w:p w:rsidR="00DA2F31" w:rsidRPr="00DA2F31" w:rsidRDefault="00DA2F31" w:rsidP="00DA2F31">
      <w:pPr>
        <w:spacing w:line="240" w:lineRule="auto"/>
        <w:jc w:val="both"/>
        <w:rPr>
          <w:rFonts w:cs="Arial"/>
          <w:b/>
        </w:rPr>
      </w:pPr>
      <w:r w:rsidRPr="00DA2F31">
        <w:rPr>
          <w:rFonts w:cs="Arial"/>
          <w:b/>
        </w:rPr>
        <w:t>Bildbeschreibungen:</w:t>
      </w:r>
    </w:p>
    <w:p w:rsidR="00DA2F31" w:rsidRDefault="00F71FCA" w:rsidP="003447FB">
      <w:pPr>
        <w:spacing w:line="240" w:lineRule="auto"/>
        <w:jc w:val="both"/>
        <w:rPr>
          <w:rFonts w:cs="Arial"/>
        </w:rPr>
      </w:pPr>
      <w:r w:rsidRPr="009B4DCC">
        <w:rPr>
          <w:rFonts w:cs="Arial"/>
          <w:u w:val="single"/>
        </w:rPr>
        <w:t>Bild 1:</w:t>
      </w:r>
      <w:r w:rsidR="006E0375">
        <w:rPr>
          <w:rFonts w:cs="Arial"/>
        </w:rPr>
        <w:t xml:space="preserve"> </w:t>
      </w:r>
      <w:r w:rsidR="003447FB">
        <w:rPr>
          <w:rFonts w:cs="Arial"/>
        </w:rPr>
        <w:t xml:space="preserve">Team Österreich bei der WM Pflügen 2022 (links Stefan Steiner, rechts Leopold </w:t>
      </w:r>
      <w:proofErr w:type="spellStart"/>
      <w:r w:rsidR="003447FB">
        <w:rPr>
          <w:rFonts w:cs="Arial"/>
        </w:rPr>
        <w:t>Aichberger</w:t>
      </w:r>
      <w:proofErr w:type="spellEnd"/>
      <w:r w:rsidR="003447FB">
        <w:rPr>
          <w:rFonts w:cs="Arial"/>
        </w:rPr>
        <w:t>)</w:t>
      </w:r>
    </w:p>
    <w:p w:rsidR="003447FB" w:rsidRPr="003447FB" w:rsidRDefault="003447FB" w:rsidP="003447FB">
      <w:pPr>
        <w:spacing w:line="240" w:lineRule="auto"/>
        <w:jc w:val="both"/>
        <w:rPr>
          <w:rFonts w:cs="Arial"/>
        </w:rPr>
      </w:pPr>
      <w:r w:rsidRPr="003447FB">
        <w:rPr>
          <w:rFonts w:cs="Arial"/>
          <w:u w:val="single"/>
        </w:rPr>
        <w:t>Bild 2:</w:t>
      </w:r>
      <w:r>
        <w:rPr>
          <w:rFonts w:cs="Arial"/>
        </w:rPr>
        <w:t xml:space="preserve"> Stefan beim Pflügen seiner Stoppel-Parzelle</w:t>
      </w:r>
    </w:p>
    <w:p w:rsidR="003447FB" w:rsidRPr="003447FB" w:rsidRDefault="003447FB" w:rsidP="003447FB">
      <w:pPr>
        <w:spacing w:line="240" w:lineRule="auto"/>
        <w:jc w:val="both"/>
        <w:rPr>
          <w:rFonts w:cs="Arial"/>
        </w:rPr>
      </w:pPr>
      <w:r w:rsidRPr="003447FB">
        <w:rPr>
          <w:rFonts w:cs="Arial"/>
          <w:u w:val="single"/>
        </w:rPr>
        <w:t>Bild 3:</w:t>
      </w:r>
      <w:r>
        <w:rPr>
          <w:rFonts w:cs="Arial"/>
        </w:rPr>
        <w:t xml:space="preserve"> </w:t>
      </w:r>
      <w:proofErr w:type="spellStart"/>
      <w:r w:rsidR="007517DB">
        <w:rPr>
          <w:rFonts w:cs="Arial"/>
        </w:rPr>
        <w:t>Bewerbstag</w:t>
      </w:r>
      <w:proofErr w:type="spellEnd"/>
      <w:r w:rsidR="007517DB">
        <w:rPr>
          <w:rFonts w:cs="Arial"/>
        </w:rPr>
        <w:t xml:space="preserve"> 2 auf Grasland erfolgreich geschafft</w:t>
      </w:r>
    </w:p>
    <w:p w:rsidR="003447FB" w:rsidRDefault="003447FB" w:rsidP="003447FB">
      <w:pPr>
        <w:spacing w:line="240" w:lineRule="auto"/>
        <w:jc w:val="both"/>
        <w:rPr>
          <w:rFonts w:cs="Arial"/>
        </w:rPr>
      </w:pPr>
      <w:r w:rsidRPr="003447FB">
        <w:rPr>
          <w:rFonts w:cs="Arial"/>
          <w:u w:val="single"/>
        </w:rPr>
        <w:t>Bild 4:</w:t>
      </w:r>
      <w:r>
        <w:rPr>
          <w:rFonts w:cs="Arial"/>
        </w:rPr>
        <w:t xml:space="preserve"> Der Fanclub aus Ober- und Niederösterreich</w:t>
      </w:r>
    </w:p>
    <w:p w:rsidR="003447FB" w:rsidRDefault="003447FB" w:rsidP="003447FB">
      <w:pPr>
        <w:spacing w:line="240" w:lineRule="auto"/>
        <w:jc w:val="both"/>
        <w:rPr>
          <w:rFonts w:cs="Arial"/>
        </w:rPr>
      </w:pPr>
    </w:p>
    <w:p w:rsidR="00002B82" w:rsidRDefault="00002B82" w:rsidP="008C3060">
      <w:pPr>
        <w:spacing w:line="240" w:lineRule="auto"/>
        <w:jc w:val="both"/>
        <w:rPr>
          <w:rFonts w:cs="Arial"/>
        </w:rPr>
      </w:pPr>
    </w:p>
    <w:p w:rsidR="008C3060" w:rsidRDefault="008C3060" w:rsidP="008C3060">
      <w:pPr>
        <w:spacing w:line="240" w:lineRule="auto"/>
        <w:jc w:val="both"/>
        <w:rPr>
          <w:rFonts w:cs="Arial"/>
        </w:rPr>
      </w:pPr>
      <w:proofErr w:type="spellStart"/>
      <w:r w:rsidRPr="008C3060">
        <w:rPr>
          <w:rFonts w:cs="Arial"/>
          <w:b/>
        </w:rPr>
        <w:t>Fotocredits</w:t>
      </w:r>
      <w:proofErr w:type="spellEnd"/>
      <w:r w:rsidRPr="008C3060">
        <w:rPr>
          <w:rFonts w:cs="Arial"/>
          <w:b/>
        </w:rPr>
        <w:t>:</w:t>
      </w:r>
      <w:r>
        <w:rPr>
          <w:rFonts w:cs="Arial"/>
        </w:rPr>
        <w:t xml:space="preserve"> Landjugend Oberösterreich</w:t>
      </w:r>
    </w:p>
    <w:p w:rsidR="008C3060" w:rsidRPr="00181520" w:rsidRDefault="008C3060" w:rsidP="008C3060">
      <w:pPr>
        <w:spacing w:line="240" w:lineRule="auto"/>
        <w:jc w:val="both"/>
        <w:rPr>
          <w:rFonts w:cs="Arial"/>
        </w:rPr>
      </w:pPr>
    </w:p>
    <w:p w:rsidR="00F03676" w:rsidRDefault="00F03676" w:rsidP="00F03676">
      <w:pPr>
        <w:spacing w:line="360" w:lineRule="auto"/>
        <w:jc w:val="both"/>
        <w:rPr>
          <w:rFonts w:cs="Arial"/>
          <w:u w:val="single"/>
        </w:rPr>
      </w:pPr>
      <w:r>
        <w:rPr>
          <w:rFonts w:cs="Arial"/>
          <w:u w:val="single"/>
        </w:rPr>
        <w:t>Allgemeine Information</w:t>
      </w:r>
    </w:p>
    <w:p w:rsidR="00F03676" w:rsidRDefault="00F03676" w:rsidP="00F03676">
      <w:pPr>
        <w:spacing w:line="360" w:lineRule="atLeast"/>
        <w:jc w:val="both"/>
        <w:rPr>
          <w:rFonts w:cs="Arial"/>
          <w:b/>
          <w:bCs/>
          <w:lang w:val="de-DE"/>
        </w:rPr>
      </w:pPr>
      <w:r>
        <w:rPr>
          <w:rFonts w:cs="Arial"/>
          <w:b/>
          <w:bCs/>
          <w:lang w:val="de-DE"/>
        </w:rPr>
        <w:t>Landjugend OÖ – Die aktivste Jugendorganisation im ländlichen Raum</w:t>
      </w:r>
    </w:p>
    <w:p w:rsidR="00F03676" w:rsidRDefault="00F03676" w:rsidP="00F03676">
      <w:pPr>
        <w:spacing w:line="360" w:lineRule="atLeast"/>
        <w:jc w:val="both"/>
        <w:rPr>
          <w:rFonts w:cs="Arial"/>
          <w:sz w:val="20"/>
          <w:lang w:val="de-DE"/>
        </w:rPr>
      </w:pPr>
      <w:r w:rsidRPr="002A2469">
        <w:rPr>
          <w:rFonts w:cs="Arial"/>
          <w:sz w:val="20"/>
          <w:lang w:val="de-DE"/>
        </w:rPr>
        <w:t xml:space="preserve">„Wir gestalten unser Lebensumfeld aktiv mit!“ – </w:t>
      </w:r>
      <w:r>
        <w:rPr>
          <w:rFonts w:cs="Arial"/>
          <w:sz w:val="20"/>
          <w:lang w:val="de-DE"/>
        </w:rPr>
        <w:t>Diesen</w:t>
      </w:r>
      <w:r w:rsidRPr="002A2469">
        <w:rPr>
          <w:rFonts w:cs="Arial"/>
          <w:sz w:val="20"/>
          <w:lang w:val="de-DE"/>
        </w:rPr>
        <w:t xml:space="preserve"> Leitgedanken verfolgen über 2</w:t>
      </w:r>
      <w:r w:rsidR="001D7E52">
        <w:rPr>
          <w:rFonts w:cs="Arial"/>
          <w:sz w:val="20"/>
          <w:lang w:val="de-DE"/>
        </w:rPr>
        <w:t>2</w:t>
      </w:r>
      <w:r w:rsidRPr="002A2469">
        <w:rPr>
          <w:rFonts w:cs="Arial"/>
          <w:sz w:val="20"/>
          <w:lang w:val="de-DE"/>
        </w:rPr>
        <w:t>.000 Jugend</w:t>
      </w:r>
      <w:r>
        <w:rPr>
          <w:rFonts w:cs="Arial"/>
          <w:sz w:val="20"/>
          <w:lang w:val="de-DE"/>
        </w:rPr>
        <w:t>l</w:t>
      </w:r>
      <w:r>
        <w:rPr>
          <w:rFonts w:cs="Arial"/>
          <w:sz w:val="20"/>
          <w:lang w:val="de-DE"/>
        </w:rPr>
        <w:t>i</w:t>
      </w:r>
      <w:r>
        <w:rPr>
          <w:rFonts w:cs="Arial"/>
          <w:sz w:val="20"/>
          <w:lang w:val="de-DE"/>
        </w:rPr>
        <w:t>che, die in 21</w:t>
      </w:r>
      <w:r w:rsidR="00E06D4B">
        <w:rPr>
          <w:rFonts w:cs="Arial"/>
          <w:sz w:val="20"/>
          <w:lang w:val="de-DE"/>
        </w:rPr>
        <w:t>8</w:t>
      </w:r>
      <w:r>
        <w:rPr>
          <w:rFonts w:cs="Arial"/>
          <w:sz w:val="20"/>
          <w:lang w:val="de-DE"/>
        </w:rPr>
        <w:t xml:space="preserve"> LJ-Gruppen in ganz Oberösterreich tätig sind. Damit ist die Landjugend die a</w:t>
      </w:r>
      <w:r>
        <w:rPr>
          <w:rFonts w:cs="Arial"/>
          <w:sz w:val="20"/>
          <w:lang w:val="de-DE"/>
        </w:rPr>
        <w:t>k</w:t>
      </w:r>
      <w:r>
        <w:rPr>
          <w:rFonts w:cs="Arial"/>
          <w:sz w:val="20"/>
          <w:lang w:val="de-DE"/>
        </w:rPr>
        <w:t xml:space="preserve">tivste Jugendorganisation im ländlichen Raum. </w:t>
      </w:r>
    </w:p>
    <w:p w:rsidR="00F03676" w:rsidRDefault="00F03676" w:rsidP="00F03676">
      <w:pPr>
        <w:spacing w:line="360" w:lineRule="atLeast"/>
        <w:jc w:val="both"/>
        <w:rPr>
          <w:rFonts w:cs="Arial"/>
          <w:sz w:val="20"/>
          <w:lang w:val="de-DE"/>
        </w:rPr>
      </w:pPr>
      <w:r w:rsidRPr="00442579">
        <w:rPr>
          <w:rFonts w:cs="Arial"/>
          <w:sz w:val="20"/>
          <w:lang w:val="de-DE"/>
        </w:rPr>
        <w:t>Die Landjugendgruppen gestalten ein umfangreiches Programm</w:t>
      </w:r>
      <w:r>
        <w:rPr>
          <w:rFonts w:cs="Arial"/>
          <w:sz w:val="20"/>
          <w:lang w:val="de-DE"/>
        </w:rPr>
        <w:t>, das</w:t>
      </w:r>
      <w:r w:rsidRPr="00442579">
        <w:rPr>
          <w:rFonts w:cs="Arial"/>
          <w:sz w:val="20"/>
          <w:lang w:val="de-DE"/>
        </w:rPr>
        <w:t xml:space="preserve"> von Weiterbildung</w:t>
      </w:r>
      <w:r>
        <w:rPr>
          <w:rFonts w:cs="Arial"/>
          <w:sz w:val="20"/>
          <w:lang w:val="de-DE"/>
        </w:rPr>
        <w:t xml:space="preserve"> </w:t>
      </w:r>
      <w:r w:rsidRPr="00442579">
        <w:rPr>
          <w:rFonts w:cs="Arial"/>
          <w:sz w:val="20"/>
          <w:lang w:val="de-DE"/>
        </w:rPr>
        <w:t xml:space="preserve">über </w:t>
      </w:r>
      <w:r>
        <w:rPr>
          <w:rFonts w:cs="Arial"/>
          <w:sz w:val="20"/>
          <w:lang w:val="de-DE"/>
        </w:rPr>
        <w:t>Sport- und Freizeitangebote</w:t>
      </w:r>
      <w:r w:rsidRPr="00442579">
        <w:rPr>
          <w:rFonts w:cs="Arial"/>
          <w:sz w:val="20"/>
          <w:lang w:val="de-DE"/>
        </w:rPr>
        <w:t>, Persönlichkeitsentwicklung, agrarischen Themen bis zum aktiven Mitarbeiten im Kultur- und Gemeinschaftsgeschehen in den Gemeinden</w:t>
      </w:r>
      <w:r>
        <w:rPr>
          <w:rFonts w:cs="Arial"/>
          <w:sz w:val="20"/>
          <w:lang w:val="de-DE"/>
        </w:rPr>
        <w:t xml:space="preserve"> reicht</w:t>
      </w:r>
      <w:r w:rsidRPr="00442579">
        <w:rPr>
          <w:rFonts w:cs="Arial"/>
          <w:sz w:val="20"/>
          <w:lang w:val="de-DE"/>
        </w:rPr>
        <w:t>.</w:t>
      </w:r>
    </w:p>
    <w:p w:rsidR="00F03676" w:rsidRDefault="00F03676" w:rsidP="00F03676">
      <w:pPr>
        <w:spacing w:line="360" w:lineRule="atLeast"/>
        <w:jc w:val="both"/>
        <w:rPr>
          <w:rFonts w:cs="Arial"/>
          <w:sz w:val="20"/>
          <w:lang w:val="de-DE"/>
        </w:rPr>
      </w:pPr>
      <w:r>
        <w:rPr>
          <w:rFonts w:cs="Arial"/>
          <w:sz w:val="20"/>
          <w:lang w:val="de-DE"/>
        </w:rPr>
        <w:t xml:space="preserve">In unserem täglichen Handeln legen wir großen Wert auf die Gleichberechtigung zwischen Mann und Frau sowie den nachhaltigen Umgang mit unserer Umwelt. </w:t>
      </w:r>
    </w:p>
    <w:p w:rsidR="00F03676" w:rsidRDefault="00F03676" w:rsidP="00F03676">
      <w:pPr>
        <w:spacing w:line="240" w:lineRule="auto"/>
        <w:rPr>
          <w:b/>
          <w:bCs/>
        </w:rPr>
      </w:pPr>
    </w:p>
    <w:p w:rsidR="00F03676" w:rsidRDefault="00F03676" w:rsidP="00F03676">
      <w:pPr>
        <w:spacing w:line="240" w:lineRule="auto"/>
        <w:rPr>
          <w:lang w:val="it-IT"/>
        </w:rPr>
      </w:pPr>
    </w:p>
    <w:p w:rsidR="00F03676" w:rsidRDefault="00F03676" w:rsidP="00F03676">
      <w:pPr>
        <w:spacing w:line="240" w:lineRule="auto"/>
        <w:jc w:val="right"/>
        <w:rPr>
          <w:lang w:val="it-IT"/>
        </w:rPr>
      </w:pPr>
    </w:p>
    <w:p w:rsidR="00F03676" w:rsidRPr="009B4DCC" w:rsidRDefault="00F03676" w:rsidP="00F03676"/>
    <w:p w:rsidR="00F03676" w:rsidRDefault="00F03676" w:rsidP="00A77128">
      <w:pPr>
        <w:spacing w:line="240" w:lineRule="auto"/>
        <w:rPr>
          <w:lang w:val="it-IT"/>
        </w:rPr>
      </w:pPr>
    </w:p>
    <w:p w:rsidR="00F03676" w:rsidRDefault="00F03676" w:rsidP="00F03676">
      <w:pPr>
        <w:spacing w:line="240" w:lineRule="auto"/>
        <w:jc w:val="right"/>
        <w:rPr>
          <w:b/>
          <w:bCs/>
        </w:rPr>
      </w:pPr>
      <w:r>
        <w:rPr>
          <w:b/>
          <w:bCs/>
        </w:rPr>
        <w:t>Für weitere Fragen steht gerne zur Verfügung:</w:t>
      </w:r>
    </w:p>
    <w:p w:rsidR="00F03676" w:rsidRDefault="00373BDA" w:rsidP="00F03676">
      <w:pPr>
        <w:spacing w:line="240" w:lineRule="auto"/>
        <w:jc w:val="right"/>
      </w:pPr>
      <w:r>
        <w:t>Barbara Hummer</w:t>
      </w:r>
    </w:p>
    <w:p w:rsidR="00F03676" w:rsidRDefault="00F03676" w:rsidP="00F03676">
      <w:pPr>
        <w:spacing w:line="240" w:lineRule="auto"/>
        <w:jc w:val="right"/>
      </w:pPr>
      <w:r>
        <w:t>Auf der Gugl 3, 4021 Linz</w:t>
      </w:r>
    </w:p>
    <w:p w:rsidR="00F03676" w:rsidRPr="001725C2" w:rsidRDefault="00FF3FE9" w:rsidP="00F03676">
      <w:pPr>
        <w:spacing w:line="240" w:lineRule="auto"/>
        <w:jc w:val="right"/>
        <w:rPr>
          <w:lang w:val="en-GB"/>
        </w:rPr>
      </w:pPr>
      <w:r>
        <w:rPr>
          <w:lang w:val="en-GB"/>
        </w:rPr>
        <w:t>050/6902-1266, Fax DW 91266</w:t>
      </w:r>
    </w:p>
    <w:p w:rsidR="00F03676" w:rsidRDefault="00373BDA" w:rsidP="00F03676">
      <w:pPr>
        <w:spacing w:line="240" w:lineRule="auto"/>
        <w:jc w:val="right"/>
        <w:rPr>
          <w:lang w:val="it-IT"/>
        </w:rPr>
      </w:pPr>
      <w:r w:rsidRPr="009B4DCC">
        <w:rPr>
          <w:rStyle w:val="Hyperlink"/>
          <w:lang w:val="en-GB"/>
        </w:rPr>
        <w:t>barbara.hummer</w:t>
      </w:r>
      <w:r w:rsidR="00FF3FE9" w:rsidRPr="009B4DCC">
        <w:rPr>
          <w:rStyle w:val="Hyperlink"/>
          <w:lang w:val="en-GB"/>
        </w:rPr>
        <w:t>@ooe.landjugend.at</w:t>
      </w:r>
      <w:r w:rsidR="00F03676">
        <w:rPr>
          <w:lang w:val="it-IT"/>
        </w:rPr>
        <w:t xml:space="preserve">; </w:t>
      </w:r>
      <w:hyperlink r:id="rId8" w:history="1">
        <w:r w:rsidR="00F03676">
          <w:rPr>
            <w:rStyle w:val="Hyperlink"/>
            <w:lang w:val="it-IT"/>
          </w:rPr>
          <w:t>www.ooelandjugend.at</w:t>
        </w:r>
      </w:hyperlink>
    </w:p>
    <w:p w:rsidR="00F03676" w:rsidRDefault="00F03676" w:rsidP="00F03676">
      <w:pPr>
        <w:spacing w:line="240" w:lineRule="auto"/>
        <w:jc w:val="right"/>
        <w:rPr>
          <w:lang w:val="it-IT"/>
        </w:rPr>
      </w:pPr>
    </w:p>
    <w:p w:rsidR="00F03676" w:rsidRPr="001725C2" w:rsidRDefault="00F03676" w:rsidP="00F03676">
      <w:pPr>
        <w:rPr>
          <w:lang w:val="it-IT"/>
        </w:rPr>
      </w:pPr>
    </w:p>
    <w:sectPr w:rsidR="00F03676" w:rsidRPr="001725C2">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BFA" w:rsidRDefault="00191BFA">
      <w:pPr>
        <w:spacing w:line="240" w:lineRule="auto"/>
      </w:pPr>
      <w:r>
        <w:separator/>
      </w:r>
    </w:p>
  </w:endnote>
  <w:endnote w:type="continuationSeparator" w:id="0">
    <w:p w:rsidR="00191BFA" w:rsidRDefault="0019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Default="00291227">
    <w:pPr>
      <w:pStyle w:val="Fuzeile"/>
      <w:pBdr>
        <w:top w:val="single" w:sz="4" w:space="1" w:color="auto"/>
      </w:pBdr>
    </w:pPr>
    <w:r>
      <w:t>F</w:t>
    </w:r>
    <w:r w:rsidR="001F2037">
      <w:t>_5.1_01_Presseaussendung_OÖ_03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BFA" w:rsidRDefault="00191BFA">
      <w:pPr>
        <w:spacing w:line="240" w:lineRule="auto"/>
      </w:pPr>
      <w:r>
        <w:separator/>
      </w:r>
    </w:p>
  </w:footnote>
  <w:footnote w:type="continuationSeparator" w:id="0">
    <w:p w:rsidR="00191BFA" w:rsidRDefault="00191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Default="000F47F9">
    <w:pPr>
      <w:pStyle w:val="Kopfzeile"/>
      <w:pBdr>
        <w:bottom w:val="single" w:sz="4" w:space="1" w:color="auto"/>
      </w:pBdr>
      <w:rPr>
        <w:rFonts w:ascii="Arial" w:hAnsi="Arial" w:cs="Arial"/>
        <w:b/>
        <w:sz w:val="28"/>
        <w:szCs w:val="28"/>
      </w:rPr>
    </w:pPr>
    <w:r>
      <w:rPr>
        <w:rFonts w:ascii="Arial" w:hAnsi="Arial" w:cs="Arial"/>
        <w:b/>
        <w:sz w:val="28"/>
        <w:szCs w:val="28"/>
      </w:rPr>
      <w:t>PRESSEAUSSENDUNG</w:t>
    </w:r>
    <w:r>
      <w:rPr>
        <w:rFonts w:ascii="Arial" w:hAnsi="Arial" w:cs="Arial"/>
        <w:b/>
        <w:sz w:val="28"/>
        <w:szCs w:val="28"/>
      </w:rPr>
      <w:tab/>
    </w:r>
    <w:r>
      <w:rPr>
        <w:rFonts w:ascii="Arial" w:hAnsi="Arial" w:cs="Arial"/>
        <w:b/>
        <w:sz w:val="28"/>
        <w:szCs w:val="28"/>
      </w:rPr>
      <w:tab/>
    </w:r>
    <w:r w:rsidR="006A69D6">
      <w:rPr>
        <w:rFonts w:ascii="Arial" w:hAnsi="Arial" w:cs="Arial"/>
        <w:b/>
        <w:noProof/>
        <w:sz w:val="28"/>
        <w:szCs w:val="28"/>
      </w:rPr>
      <w:drawing>
        <wp:inline distT="0" distB="0" distL="0" distR="0">
          <wp:extent cx="1009650" cy="552450"/>
          <wp:effectExtent l="0" t="0" r="0" b="0"/>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02B82"/>
    <w:rsid w:val="0000312B"/>
    <w:rsid w:val="00013C3A"/>
    <w:rsid w:val="00027B09"/>
    <w:rsid w:val="00032220"/>
    <w:rsid w:val="00036D40"/>
    <w:rsid w:val="00037C48"/>
    <w:rsid w:val="00080E51"/>
    <w:rsid w:val="00092D5D"/>
    <w:rsid w:val="000A2F52"/>
    <w:rsid w:val="000C215F"/>
    <w:rsid w:val="000F28A4"/>
    <w:rsid w:val="000F47F9"/>
    <w:rsid w:val="00107843"/>
    <w:rsid w:val="00110B58"/>
    <w:rsid w:val="00122370"/>
    <w:rsid w:val="00162B2F"/>
    <w:rsid w:val="00162EE5"/>
    <w:rsid w:val="00167FCE"/>
    <w:rsid w:val="001725C2"/>
    <w:rsid w:val="00181520"/>
    <w:rsid w:val="00191BFA"/>
    <w:rsid w:val="00191FFF"/>
    <w:rsid w:val="001A41F0"/>
    <w:rsid w:val="001A5B01"/>
    <w:rsid w:val="001B3DB2"/>
    <w:rsid w:val="001B5099"/>
    <w:rsid w:val="001D7E52"/>
    <w:rsid w:val="001E5D73"/>
    <w:rsid w:val="001F2037"/>
    <w:rsid w:val="001F6403"/>
    <w:rsid w:val="002026EC"/>
    <w:rsid w:val="00232189"/>
    <w:rsid w:val="00240666"/>
    <w:rsid w:val="00244959"/>
    <w:rsid w:val="00267F00"/>
    <w:rsid w:val="00291227"/>
    <w:rsid w:val="002D3219"/>
    <w:rsid w:val="002D5373"/>
    <w:rsid w:val="00304D70"/>
    <w:rsid w:val="003447FB"/>
    <w:rsid w:val="00373BDA"/>
    <w:rsid w:val="0041058E"/>
    <w:rsid w:val="00410E32"/>
    <w:rsid w:val="00426EC3"/>
    <w:rsid w:val="00441B10"/>
    <w:rsid w:val="00442579"/>
    <w:rsid w:val="00443962"/>
    <w:rsid w:val="00480901"/>
    <w:rsid w:val="00487594"/>
    <w:rsid w:val="004D5336"/>
    <w:rsid w:val="004E76DB"/>
    <w:rsid w:val="00516DA5"/>
    <w:rsid w:val="005342CB"/>
    <w:rsid w:val="00537E17"/>
    <w:rsid w:val="00567A2A"/>
    <w:rsid w:val="00574052"/>
    <w:rsid w:val="005B1473"/>
    <w:rsid w:val="0060031B"/>
    <w:rsid w:val="00660CBE"/>
    <w:rsid w:val="00684448"/>
    <w:rsid w:val="006902DB"/>
    <w:rsid w:val="00693B43"/>
    <w:rsid w:val="006A2618"/>
    <w:rsid w:val="006A69D6"/>
    <w:rsid w:val="006B22C6"/>
    <w:rsid w:val="006E0375"/>
    <w:rsid w:val="006F55AA"/>
    <w:rsid w:val="00704A34"/>
    <w:rsid w:val="007517DB"/>
    <w:rsid w:val="00771B8A"/>
    <w:rsid w:val="007B5C85"/>
    <w:rsid w:val="007D4075"/>
    <w:rsid w:val="007E3116"/>
    <w:rsid w:val="007F2365"/>
    <w:rsid w:val="007F791A"/>
    <w:rsid w:val="00810CC5"/>
    <w:rsid w:val="008277B6"/>
    <w:rsid w:val="00841D47"/>
    <w:rsid w:val="00875987"/>
    <w:rsid w:val="008B02CC"/>
    <w:rsid w:val="008C3060"/>
    <w:rsid w:val="008C6F1D"/>
    <w:rsid w:val="00922868"/>
    <w:rsid w:val="00936DEA"/>
    <w:rsid w:val="0096468B"/>
    <w:rsid w:val="00996DF1"/>
    <w:rsid w:val="00997624"/>
    <w:rsid w:val="00997F41"/>
    <w:rsid w:val="009A4CEA"/>
    <w:rsid w:val="009B4DCC"/>
    <w:rsid w:val="009C7BFB"/>
    <w:rsid w:val="009E1ACE"/>
    <w:rsid w:val="00A047C2"/>
    <w:rsid w:val="00A204B3"/>
    <w:rsid w:val="00A44CA2"/>
    <w:rsid w:val="00A72DE6"/>
    <w:rsid w:val="00A77128"/>
    <w:rsid w:val="00AC2D86"/>
    <w:rsid w:val="00AC5BCB"/>
    <w:rsid w:val="00AE31EC"/>
    <w:rsid w:val="00AE6F48"/>
    <w:rsid w:val="00AF3B18"/>
    <w:rsid w:val="00B078AA"/>
    <w:rsid w:val="00B411E6"/>
    <w:rsid w:val="00B412A6"/>
    <w:rsid w:val="00B7386F"/>
    <w:rsid w:val="00BB7F73"/>
    <w:rsid w:val="00BC6880"/>
    <w:rsid w:val="00BD36D7"/>
    <w:rsid w:val="00BD3EE2"/>
    <w:rsid w:val="00BE75AE"/>
    <w:rsid w:val="00BE7C40"/>
    <w:rsid w:val="00BF62E7"/>
    <w:rsid w:val="00C54E61"/>
    <w:rsid w:val="00C63694"/>
    <w:rsid w:val="00C94C0E"/>
    <w:rsid w:val="00CF36D2"/>
    <w:rsid w:val="00D05C21"/>
    <w:rsid w:val="00D504C1"/>
    <w:rsid w:val="00D71FD1"/>
    <w:rsid w:val="00D80432"/>
    <w:rsid w:val="00D9061E"/>
    <w:rsid w:val="00DA2F31"/>
    <w:rsid w:val="00DD70AB"/>
    <w:rsid w:val="00DD75CD"/>
    <w:rsid w:val="00E06D4B"/>
    <w:rsid w:val="00E109CA"/>
    <w:rsid w:val="00E362D6"/>
    <w:rsid w:val="00E42289"/>
    <w:rsid w:val="00EB2D05"/>
    <w:rsid w:val="00EB5ABF"/>
    <w:rsid w:val="00ED5FF9"/>
    <w:rsid w:val="00EF3280"/>
    <w:rsid w:val="00F03676"/>
    <w:rsid w:val="00F178C7"/>
    <w:rsid w:val="00F25A38"/>
    <w:rsid w:val="00F51EE3"/>
    <w:rsid w:val="00F71FCA"/>
    <w:rsid w:val="00F72F1E"/>
    <w:rsid w:val="00F75F03"/>
    <w:rsid w:val="00FC129B"/>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604568"/>
  <w15:chartTrackingRefBased/>
  <w15:docId w15:val="{2A0FC942-4BB5-422A-BC9E-08D17C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299564">
      <w:bodyDiv w:val="1"/>
      <w:marLeft w:val="0"/>
      <w:marRight w:val="0"/>
      <w:marTop w:val="0"/>
      <w:marBottom w:val="0"/>
      <w:divBdr>
        <w:top w:val="none" w:sz="0" w:space="0" w:color="auto"/>
        <w:left w:val="none" w:sz="0" w:space="0" w:color="auto"/>
        <w:bottom w:val="none" w:sz="0" w:space="0" w:color="auto"/>
        <w:right w:val="none" w:sz="0" w:space="0" w:color="auto"/>
      </w:divBdr>
    </w:div>
    <w:div w:id="1710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LK-Office\LK-Korrespondenz.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892C-E893-4507-8344-D4027101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LK-Korrespondenz.DOT</Template>
  <TotalTime>0</TotalTime>
  <Pages>2</Pages>
  <Words>626</Words>
  <Characters>4024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4641</CharactersWithSpaces>
  <SharedDoc>false</SharedDoc>
  <HLinks>
    <vt:vector size="6" baseType="variant">
      <vt:variant>
        <vt:i4>1966084</vt:i4>
      </vt:variant>
      <vt:variant>
        <vt:i4>0</vt:i4>
      </vt:variant>
      <vt:variant>
        <vt:i4>0</vt:i4>
      </vt:variant>
      <vt:variant>
        <vt:i4>5</vt:i4>
      </vt:variant>
      <vt:variant>
        <vt:lpwstr>http://www.ooelandjugend.at/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Hummer Barbara</cp:lastModifiedBy>
  <cp:revision>3</cp:revision>
  <cp:lastPrinted>2014-05-27T11:49:00Z</cp:lastPrinted>
  <dcterms:created xsi:type="dcterms:W3CDTF">2022-09-25T10:33:00Z</dcterms:created>
  <dcterms:modified xsi:type="dcterms:W3CDTF">2022-09-25T10:44:00Z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